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719" w:type="dxa"/>
        <w:tblInd w:w="-5" w:type="dxa"/>
        <w:tblLook w:val="04A0" w:firstRow="1" w:lastRow="0" w:firstColumn="1" w:lastColumn="0" w:noHBand="0" w:noVBand="1"/>
      </w:tblPr>
      <w:tblGrid>
        <w:gridCol w:w="2472"/>
        <w:gridCol w:w="7247"/>
      </w:tblGrid>
      <w:tr w:rsidR="00C479E1" w:rsidTr="00C479E1">
        <w:trPr>
          <w:trHeight w:val="22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E1" w:rsidRDefault="00C479E1">
            <w:pPr>
              <w:pStyle w:val="lfej"/>
              <w:tabs>
                <w:tab w:val="right" w:pos="8540"/>
              </w:tabs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432560" cy="1409700"/>
                  <wp:effectExtent l="0" t="0" r="0" b="0"/>
                  <wp:docPr id="1" name="Kép 1" descr="SZ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SZ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E1" w:rsidRDefault="00C479E1">
            <w:pPr>
              <w:pStyle w:val="lfej"/>
              <w:ind w:left="-314" w:right="1768"/>
              <w:jc w:val="center"/>
              <w:rPr>
                <w:rStyle w:val="Kiemels2"/>
                <w:rFonts w:cs="Arial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3183255</wp:posOffset>
                  </wp:positionH>
                  <wp:positionV relativeFrom="paragraph">
                    <wp:posOffset>70485</wp:posOffset>
                  </wp:positionV>
                  <wp:extent cx="1295400" cy="1301115"/>
                  <wp:effectExtent l="0" t="0" r="0" b="0"/>
                  <wp:wrapNone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01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79E1" w:rsidRDefault="00C479E1">
            <w:pPr>
              <w:pStyle w:val="lfej"/>
              <w:ind w:left="-314" w:right="1768"/>
              <w:jc w:val="center"/>
              <w:rPr>
                <w:rStyle w:val="Kiemels2"/>
                <w:rFonts w:cs="Arial"/>
                <w:b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Kiemels2"/>
                <w:rFonts w:cs="Arial"/>
                <w:bdr w:val="none" w:sz="0" w:space="0" w:color="auto" w:frame="1"/>
                <w:shd w:val="clear" w:color="auto" w:fill="FFFFFF"/>
              </w:rPr>
              <w:t>Budapesti Műszaki Szakképzési Centrum</w:t>
            </w:r>
          </w:p>
          <w:p w:rsidR="00C479E1" w:rsidRDefault="00C479E1">
            <w:pPr>
              <w:pStyle w:val="lfej"/>
              <w:ind w:left="-314" w:right="2096"/>
              <w:jc w:val="center"/>
              <w:rPr>
                <w:rFonts w:cstheme="minorBidi"/>
                <w:b/>
              </w:rPr>
            </w:pPr>
            <w:r>
              <w:rPr>
                <w:rFonts w:cs="Arial"/>
                <w:b/>
                <w:shd w:val="clear" w:color="auto" w:fill="FFFFFF"/>
              </w:rPr>
              <w:t>Pataky István Híradásipari és Informatikai Technikum</w:t>
            </w:r>
          </w:p>
          <w:p w:rsidR="00C479E1" w:rsidRDefault="00C479E1">
            <w:pPr>
              <w:pStyle w:val="lfej"/>
              <w:ind w:left="-314" w:right="1768"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2510790</wp:posOffset>
                  </wp:positionH>
                  <wp:positionV relativeFrom="paragraph">
                    <wp:posOffset>12065</wp:posOffset>
                  </wp:positionV>
                  <wp:extent cx="647700" cy="647700"/>
                  <wp:effectExtent l="0" t="0" r="0" b="0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hd w:val="clear" w:color="auto" w:fill="FFFFFF"/>
              </w:rPr>
              <w:t xml:space="preserve">OM azonosító: </w:t>
            </w:r>
            <w:r>
              <w:rPr>
                <w:rFonts w:cs="Arial"/>
                <w:b/>
                <w:shd w:val="clear" w:color="auto" w:fill="FFFFFF"/>
              </w:rPr>
              <w:t>203058</w:t>
            </w:r>
            <w:r>
              <w:rPr>
                <w:rFonts w:cs="Arial"/>
                <w:shd w:val="clear" w:color="auto" w:fill="FFFFFF"/>
              </w:rPr>
              <w:t>/</w:t>
            </w:r>
            <w:r>
              <w:rPr>
                <w:rFonts w:cs="Arial"/>
                <w:b/>
                <w:shd w:val="clear" w:color="auto" w:fill="FFFFFF"/>
              </w:rPr>
              <w:t>008</w:t>
            </w:r>
          </w:p>
          <w:p w:rsidR="00C479E1" w:rsidRDefault="00C479E1">
            <w:pPr>
              <w:pStyle w:val="lfej"/>
              <w:ind w:left="-314" w:right="2663"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1101 Budapest, Salgótarjáni út 53/b</w:t>
            </w:r>
          </w:p>
          <w:p w:rsidR="00C479E1" w:rsidRDefault="00C479E1" w:rsidP="00573B46">
            <w:pPr>
              <w:pStyle w:val="lfej"/>
              <w:ind w:left="-314" w:right="2663"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Tel: </w:t>
            </w:r>
            <w:r w:rsidR="00573B46">
              <w:rPr>
                <w:rFonts w:cs="Arial"/>
                <w:shd w:val="clear" w:color="auto" w:fill="FFFFFF"/>
              </w:rPr>
              <w:t>06-70/502-1012</w:t>
            </w:r>
            <w:r>
              <w:rPr>
                <w:rFonts w:cs="Arial"/>
              </w:rPr>
              <w:br/>
            </w:r>
            <w:r>
              <w:rPr>
                <w:rFonts w:cs="Arial"/>
                <w:shd w:val="clear" w:color="auto" w:fill="FFFFFF"/>
              </w:rPr>
              <w:t xml:space="preserve">www.pataky.hu      </w:t>
            </w:r>
            <w:hyperlink r:id="rId11" w:history="1">
              <w:r>
                <w:rPr>
                  <w:rStyle w:val="Hiperhivatkozs"/>
                  <w:rFonts w:cs="Arial"/>
                  <w:shd w:val="clear" w:color="auto" w:fill="FFFFFF"/>
                </w:rPr>
                <w:t>pataky@pataky.hu</w:t>
              </w:r>
            </w:hyperlink>
          </w:p>
        </w:tc>
      </w:tr>
    </w:tbl>
    <w:p w:rsidR="00C479E1" w:rsidRDefault="00C479E1" w:rsidP="0049735E">
      <w:pPr>
        <w:jc w:val="center"/>
        <w:rPr>
          <w:b/>
          <w:sz w:val="32"/>
          <w:szCs w:val="32"/>
        </w:rPr>
      </w:pPr>
    </w:p>
    <w:p w:rsidR="0049735E" w:rsidRPr="0049735E" w:rsidRDefault="0049735E" w:rsidP="0049735E">
      <w:pPr>
        <w:jc w:val="center"/>
        <w:rPr>
          <w:b/>
          <w:sz w:val="32"/>
          <w:szCs w:val="32"/>
        </w:rPr>
      </w:pPr>
      <w:r w:rsidRPr="0049735E">
        <w:rPr>
          <w:b/>
          <w:sz w:val="32"/>
          <w:szCs w:val="32"/>
        </w:rPr>
        <w:t>Kérvény</w:t>
      </w:r>
    </w:p>
    <w:p w:rsidR="0049735E" w:rsidRPr="0049735E" w:rsidRDefault="0049735E" w:rsidP="0049735E">
      <w:pPr>
        <w:jc w:val="center"/>
        <w:rPr>
          <w:b/>
          <w:sz w:val="32"/>
          <w:szCs w:val="32"/>
        </w:rPr>
      </w:pPr>
      <w:r w:rsidRPr="0049735E">
        <w:rPr>
          <w:b/>
          <w:sz w:val="32"/>
          <w:szCs w:val="32"/>
        </w:rPr>
        <w:t>Szakértői vélemény figyelembe vételéhez</w:t>
      </w:r>
    </w:p>
    <w:p w:rsidR="0049735E" w:rsidRPr="0049735E" w:rsidRDefault="0049735E" w:rsidP="0049735E">
      <w:pPr>
        <w:jc w:val="center"/>
        <w:rPr>
          <w:b/>
          <w:sz w:val="32"/>
          <w:szCs w:val="32"/>
        </w:rPr>
      </w:pPr>
    </w:p>
    <w:p w:rsidR="0049735E" w:rsidRDefault="0049735E" w:rsidP="0049735E">
      <w:pPr>
        <w:rPr>
          <w:b/>
        </w:rPr>
      </w:pPr>
      <w:r w:rsidRPr="0049735E">
        <w:rPr>
          <w:b/>
        </w:rPr>
        <w:t>Tanuló neve:</w:t>
      </w:r>
    </w:p>
    <w:p w:rsidR="0049735E" w:rsidRPr="0049735E" w:rsidRDefault="0049735E" w:rsidP="0049735E">
      <w:pPr>
        <w:rPr>
          <w:b/>
        </w:rPr>
      </w:pPr>
    </w:p>
    <w:p w:rsidR="0049735E" w:rsidRDefault="0049735E" w:rsidP="0049735E">
      <w:pPr>
        <w:rPr>
          <w:b/>
        </w:rPr>
      </w:pPr>
      <w:r w:rsidRPr="0049735E">
        <w:rPr>
          <w:b/>
        </w:rPr>
        <w:t>Osztálya:</w:t>
      </w:r>
    </w:p>
    <w:p w:rsidR="0049735E" w:rsidRPr="0049735E" w:rsidRDefault="0049735E" w:rsidP="0049735E">
      <w:pPr>
        <w:rPr>
          <w:b/>
        </w:rPr>
      </w:pPr>
    </w:p>
    <w:p w:rsidR="0049735E" w:rsidRDefault="0049735E" w:rsidP="0049735E">
      <w:pPr>
        <w:rPr>
          <w:b/>
        </w:rPr>
      </w:pPr>
      <w:r w:rsidRPr="0049735E">
        <w:rPr>
          <w:b/>
        </w:rPr>
        <w:t>Születési hely, idő:</w:t>
      </w:r>
    </w:p>
    <w:p w:rsidR="0049735E" w:rsidRPr="0049735E" w:rsidRDefault="0049735E" w:rsidP="0049735E">
      <w:pPr>
        <w:rPr>
          <w:b/>
        </w:rPr>
      </w:pPr>
    </w:p>
    <w:p w:rsidR="0049735E" w:rsidRDefault="0049735E" w:rsidP="0049735E">
      <w:pPr>
        <w:rPr>
          <w:b/>
        </w:rPr>
      </w:pPr>
      <w:r w:rsidRPr="0049735E">
        <w:rPr>
          <w:b/>
        </w:rPr>
        <w:t>Édesanyja neve:</w:t>
      </w:r>
    </w:p>
    <w:p w:rsidR="003963BD" w:rsidRDefault="003963BD" w:rsidP="0049735E">
      <w:pPr>
        <w:rPr>
          <w:b/>
        </w:rPr>
      </w:pPr>
    </w:p>
    <w:p w:rsidR="003963BD" w:rsidRDefault="003963BD" w:rsidP="0049735E">
      <w:pPr>
        <w:rPr>
          <w:b/>
        </w:rPr>
      </w:pPr>
      <w:r>
        <w:rPr>
          <w:b/>
        </w:rPr>
        <w:t>Szülő/Gondviselő:</w:t>
      </w:r>
    </w:p>
    <w:p w:rsidR="00CA357B" w:rsidRDefault="00CA357B" w:rsidP="0049735E">
      <w:pPr>
        <w:rPr>
          <w:b/>
        </w:rPr>
      </w:pPr>
    </w:p>
    <w:p w:rsidR="00CA357B" w:rsidRDefault="00CA357B" w:rsidP="0049735E">
      <w:pPr>
        <w:rPr>
          <w:b/>
        </w:rPr>
      </w:pPr>
    </w:p>
    <w:p w:rsidR="0049735E" w:rsidRDefault="00CA357B" w:rsidP="0049735E">
      <w:pPr>
        <w:rPr>
          <w:b/>
          <w:i/>
        </w:rPr>
      </w:pPr>
      <w:r>
        <w:rPr>
          <w:b/>
          <w:i/>
        </w:rPr>
        <w:t>(Kérjük bekarikázni a megfelelőt, illetve a 3. lehetőség választása esetén</w:t>
      </w:r>
      <w:r w:rsidR="0051158C">
        <w:rPr>
          <w:b/>
          <w:i/>
        </w:rPr>
        <w:t xml:space="preserve"> pontosan részletezni!)</w:t>
      </w:r>
    </w:p>
    <w:p w:rsidR="0051158C" w:rsidRPr="0049735E" w:rsidRDefault="0051158C" w:rsidP="0049735E">
      <w:pPr>
        <w:rPr>
          <w:b/>
        </w:rPr>
      </w:pPr>
    </w:p>
    <w:p w:rsidR="000F73C1" w:rsidRDefault="000F73C1" w:rsidP="000F73C1">
      <w:pPr>
        <w:jc w:val="both"/>
      </w:pPr>
    </w:p>
    <w:p w:rsidR="000F73C1" w:rsidRDefault="00CA357B" w:rsidP="000F73C1">
      <w:pPr>
        <w:jc w:val="both"/>
      </w:pPr>
      <w:r>
        <w:t>1.</w:t>
      </w:r>
      <w:r w:rsidR="000F73C1">
        <w:tab/>
        <w:t xml:space="preserve">A Szakértői Határozat tudomásul vételével, </w:t>
      </w:r>
      <w:r w:rsidR="000F73C1" w:rsidRPr="003D5498">
        <w:rPr>
          <w:b/>
          <w:u w:val="single"/>
        </w:rPr>
        <w:t>nem kívánok</w:t>
      </w:r>
      <w:r w:rsidR="000F73C1">
        <w:t xml:space="preserve"> élni az abban fogla</w:t>
      </w:r>
      <w:r w:rsidR="00DA1359">
        <w:t>l</w:t>
      </w:r>
      <w:r w:rsidR="000F73C1">
        <w:t>t mentességekkel, kedvezményekkel.</w:t>
      </w:r>
    </w:p>
    <w:p w:rsidR="000F73C1" w:rsidRDefault="000F73C1" w:rsidP="0049735E"/>
    <w:p w:rsidR="00CA357B" w:rsidRDefault="00CA357B" w:rsidP="00CA357B">
      <w:pPr>
        <w:jc w:val="both"/>
      </w:pPr>
      <w:r>
        <w:t>2.</w:t>
      </w:r>
      <w:r>
        <w:tab/>
      </w:r>
      <w:r w:rsidRPr="003D5498">
        <w:rPr>
          <w:b/>
          <w:u w:val="single"/>
        </w:rPr>
        <w:t>Kérem</w:t>
      </w:r>
      <w:r>
        <w:t xml:space="preserve"> a szakértői biz</w:t>
      </w:r>
      <w:r w:rsidR="0051158C">
        <w:t xml:space="preserve">ottság véleményében foglaltak </w:t>
      </w:r>
      <w:r>
        <w:t>figyelembe vételét gyermekem esetében</w:t>
      </w:r>
      <w:r w:rsidR="000373B2">
        <w:t>,</w:t>
      </w:r>
      <w:r>
        <w:t xml:space="preserve"> középiskolai tanulmányai alatt, a ……………..…………..tanévtől, valamint az </w:t>
      </w:r>
      <w:r w:rsidR="00763D4B">
        <w:t xml:space="preserve">ágazati alapvizsga, az </w:t>
      </w:r>
      <w:r>
        <w:t xml:space="preserve">érettségi </w:t>
      </w:r>
      <w:r w:rsidR="00624CD7">
        <w:t xml:space="preserve">és szakmai vizsgákra </w:t>
      </w:r>
      <w:r>
        <w:t>vonatkozólag</w:t>
      </w:r>
      <w:r w:rsidR="00763D4B">
        <w:t xml:space="preserve"> is</w:t>
      </w:r>
      <w:r>
        <w:t xml:space="preserve">. </w:t>
      </w:r>
    </w:p>
    <w:p w:rsidR="00CA357B" w:rsidRDefault="00CA357B" w:rsidP="0049735E">
      <w:bookmarkStart w:id="0" w:name="_GoBack"/>
      <w:bookmarkEnd w:id="0"/>
    </w:p>
    <w:p w:rsidR="000F73C1" w:rsidRDefault="000F73C1" w:rsidP="0049735E">
      <w:r>
        <w:t xml:space="preserve"> </w:t>
      </w:r>
    </w:p>
    <w:p w:rsidR="009172E3" w:rsidRDefault="0040390B" w:rsidP="0049735E">
      <w:r>
        <w:t>Megjegyzés:</w:t>
      </w:r>
    </w:p>
    <w:p w:rsidR="003D5498" w:rsidRDefault="003D5498" w:rsidP="0049735E"/>
    <w:p w:rsidR="000F73C1" w:rsidRDefault="000F73C1" w:rsidP="0049735E">
      <w:r>
        <w:t>_____________________________________________________________________________</w:t>
      </w:r>
    </w:p>
    <w:p w:rsidR="000F73C1" w:rsidRDefault="000F73C1" w:rsidP="0049735E"/>
    <w:p w:rsidR="000F73C1" w:rsidRDefault="000F73C1" w:rsidP="0049735E">
      <w:r>
        <w:t>______________________________________________________________________________</w:t>
      </w:r>
    </w:p>
    <w:p w:rsidR="0049735E" w:rsidRDefault="0049735E" w:rsidP="0049735E"/>
    <w:p w:rsidR="0049735E" w:rsidRDefault="000F73C1" w:rsidP="0049735E">
      <w:r>
        <w:t>______________________________________________________________________________</w:t>
      </w:r>
    </w:p>
    <w:p w:rsidR="000F73C1" w:rsidRDefault="000F73C1" w:rsidP="0049735E"/>
    <w:p w:rsidR="000F73C1" w:rsidRDefault="000F73C1" w:rsidP="0049735E">
      <w:r>
        <w:t>______________________________________________________________________________</w:t>
      </w:r>
    </w:p>
    <w:p w:rsidR="000F73C1" w:rsidRDefault="000F73C1" w:rsidP="0049735E"/>
    <w:p w:rsidR="000F73C1" w:rsidRDefault="000F73C1" w:rsidP="0049735E">
      <w:r>
        <w:t>______________________________________________________________________________</w:t>
      </w:r>
    </w:p>
    <w:p w:rsidR="000F73C1" w:rsidRDefault="000F73C1" w:rsidP="0049735E"/>
    <w:p w:rsidR="000F73C1" w:rsidRDefault="000F73C1" w:rsidP="0049735E"/>
    <w:p w:rsidR="0049735E" w:rsidRDefault="0049735E" w:rsidP="0049735E">
      <w:r>
        <w:t>Budapest,</w:t>
      </w:r>
    </w:p>
    <w:p w:rsidR="0049735E" w:rsidRDefault="0049735E" w:rsidP="0049735E"/>
    <w:p w:rsidR="0049735E" w:rsidRDefault="0049735E" w:rsidP="0049735E"/>
    <w:p w:rsidR="00D21BEC" w:rsidRPr="00171C32" w:rsidRDefault="009E735A" w:rsidP="00171C32">
      <w:r>
        <w:t xml:space="preserve">                                                                                                              </w:t>
      </w:r>
      <w:r w:rsidR="003963BD">
        <w:t>Szülő a</w:t>
      </w:r>
      <w:r w:rsidR="0049735E">
        <w:t>láírás</w:t>
      </w:r>
    </w:p>
    <w:sectPr w:rsidR="00D21BEC" w:rsidRPr="00171C32" w:rsidSect="00C479E1">
      <w:footerReference w:type="default" r:id="rId12"/>
      <w:pgSz w:w="11906" w:h="16838"/>
      <w:pgMar w:top="709" w:right="1133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CC5" w:rsidRDefault="00DD1CC5" w:rsidP="00B42355">
      <w:r>
        <w:separator/>
      </w:r>
    </w:p>
  </w:endnote>
  <w:endnote w:type="continuationSeparator" w:id="0">
    <w:p w:rsidR="00DD1CC5" w:rsidRDefault="00DD1CC5" w:rsidP="00B4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051004"/>
      <w:docPartObj>
        <w:docPartGallery w:val="Page Numbers (Bottom of Page)"/>
        <w:docPartUnique/>
      </w:docPartObj>
    </w:sdtPr>
    <w:sdtEndPr/>
    <w:sdtContent>
      <w:p w:rsidR="00B42355" w:rsidRDefault="00380EFE">
        <w:pPr>
          <w:pStyle w:val="llb"/>
          <w:jc w:val="center"/>
        </w:pPr>
        <w:r>
          <w:fldChar w:fldCharType="begin"/>
        </w:r>
        <w:r w:rsidR="00B42355">
          <w:instrText>PAGE   \* MERGEFORMAT</w:instrText>
        </w:r>
        <w:r>
          <w:fldChar w:fldCharType="separate"/>
        </w:r>
        <w:r w:rsidR="0051158C">
          <w:rPr>
            <w:noProof/>
          </w:rPr>
          <w:t>2</w:t>
        </w:r>
        <w:r>
          <w:fldChar w:fldCharType="end"/>
        </w:r>
      </w:p>
    </w:sdtContent>
  </w:sdt>
  <w:p w:rsidR="00B42355" w:rsidRDefault="00B423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CC5" w:rsidRDefault="00DD1CC5" w:rsidP="00B42355">
      <w:r>
        <w:separator/>
      </w:r>
    </w:p>
  </w:footnote>
  <w:footnote w:type="continuationSeparator" w:id="0">
    <w:p w:rsidR="00DD1CC5" w:rsidRDefault="00DD1CC5" w:rsidP="00B4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3F07"/>
    <w:multiLevelType w:val="hybridMultilevel"/>
    <w:tmpl w:val="27F07C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0068D"/>
    <w:multiLevelType w:val="hybridMultilevel"/>
    <w:tmpl w:val="B3ECE5C6"/>
    <w:lvl w:ilvl="0" w:tplc="2FB2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71F9C"/>
    <w:multiLevelType w:val="hybridMultilevel"/>
    <w:tmpl w:val="5F28FD96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BD72ACB"/>
    <w:multiLevelType w:val="hybridMultilevel"/>
    <w:tmpl w:val="79AA1310"/>
    <w:lvl w:ilvl="0" w:tplc="C942A410">
      <w:start w:val="114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AF"/>
    <w:rsid w:val="000220B7"/>
    <w:rsid w:val="00027F0A"/>
    <w:rsid w:val="000373B2"/>
    <w:rsid w:val="00043897"/>
    <w:rsid w:val="000542A8"/>
    <w:rsid w:val="00084662"/>
    <w:rsid w:val="00091AB3"/>
    <w:rsid w:val="000A0033"/>
    <w:rsid w:val="000A3A21"/>
    <w:rsid w:val="000A60E1"/>
    <w:rsid w:val="000C2939"/>
    <w:rsid w:val="000D6C54"/>
    <w:rsid w:val="000E35EB"/>
    <w:rsid w:val="000E5D2B"/>
    <w:rsid w:val="000F556F"/>
    <w:rsid w:val="000F73C1"/>
    <w:rsid w:val="00115D89"/>
    <w:rsid w:val="001200FC"/>
    <w:rsid w:val="001214BB"/>
    <w:rsid w:val="001253DD"/>
    <w:rsid w:val="00134342"/>
    <w:rsid w:val="00170243"/>
    <w:rsid w:val="00171C32"/>
    <w:rsid w:val="00174465"/>
    <w:rsid w:val="00176662"/>
    <w:rsid w:val="001771F7"/>
    <w:rsid w:val="001A461E"/>
    <w:rsid w:val="001B14B6"/>
    <w:rsid w:val="001B35DD"/>
    <w:rsid w:val="001B4F9E"/>
    <w:rsid w:val="001C6B78"/>
    <w:rsid w:val="001F653C"/>
    <w:rsid w:val="00204B23"/>
    <w:rsid w:val="00225EC6"/>
    <w:rsid w:val="002312A0"/>
    <w:rsid w:val="0023232B"/>
    <w:rsid w:val="00263D59"/>
    <w:rsid w:val="002649B3"/>
    <w:rsid w:val="00272577"/>
    <w:rsid w:val="00294454"/>
    <w:rsid w:val="002B7FC1"/>
    <w:rsid w:val="002C4B23"/>
    <w:rsid w:val="002E532B"/>
    <w:rsid w:val="002E6FF5"/>
    <w:rsid w:val="002F5387"/>
    <w:rsid w:val="0033690C"/>
    <w:rsid w:val="00341FD0"/>
    <w:rsid w:val="00347F7C"/>
    <w:rsid w:val="00351862"/>
    <w:rsid w:val="00374481"/>
    <w:rsid w:val="00380EFE"/>
    <w:rsid w:val="003857E2"/>
    <w:rsid w:val="003963BD"/>
    <w:rsid w:val="003A1231"/>
    <w:rsid w:val="003B0355"/>
    <w:rsid w:val="003B63FE"/>
    <w:rsid w:val="003C191B"/>
    <w:rsid w:val="003D0823"/>
    <w:rsid w:val="003D5498"/>
    <w:rsid w:val="003D54DF"/>
    <w:rsid w:val="003D58E2"/>
    <w:rsid w:val="003D7507"/>
    <w:rsid w:val="003E2284"/>
    <w:rsid w:val="003E7A17"/>
    <w:rsid w:val="0040390B"/>
    <w:rsid w:val="0041300E"/>
    <w:rsid w:val="004155CE"/>
    <w:rsid w:val="004219A1"/>
    <w:rsid w:val="00422F3D"/>
    <w:rsid w:val="00472464"/>
    <w:rsid w:val="0048424D"/>
    <w:rsid w:val="0049735E"/>
    <w:rsid w:val="004A2DD8"/>
    <w:rsid w:val="004B7AB4"/>
    <w:rsid w:val="004B7EBB"/>
    <w:rsid w:val="004C3E4C"/>
    <w:rsid w:val="0051070E"/>
    <w:rsid w:val="0051158C"/>
    <w:rsid w:val="00513538"/>
    <w:rsid w:val="00532110"/>
    <w:rsid w:val="00540183"/>
    <w:rsid w:val="00552F33"/>
    <w:rsid w:val="00555F64"/>
    <w:rsid w:val="00573B46"/>
    <w:rsid w:val="005C1D44"/>
    <w:rsid w:val="005C5280"/>
    <w:rsid w:val="005D69AF"/>
    <w:rsid w:val="005F1CDD"/>
    <w:rsid w:val="005F4686"/>
    <w:rsid w:val="00615B22"/>
    <w:rsid w:val="00622AB4"/>
    <w:rsid w:val="00622FD7"/>
    <w:rsid w:val="00624CD7"/>
    <w:rsid w:val="00642D31"/>
    <w:rsid w:val="00651108"/>
    <w:rsid w:val="00651A89"/>
    <w:rsid w:val="0067456B"/>
    <w:rsid w:val="006A1027"/>
    <w:rsid w:val="006C0D83"/>
    <w:rsid w:val="006C1813"/>
    <w:rsid w:val="006D24D5"/>
    <w:rsid w:val="00700ABE"/>
    <w:rsid w:val="00702DEF"/>
    <w:rsid w:val="00720ACC"/>
    <w:rsid w:val="00731DF9"/>
    <w:rsid w:val="00763D4B"/>
    <w:rsid w:val="007818ED"/>
    <w:rsid w:val="00794839"/>
    <w:rsid w:val="007B60BB"/>
    <w:rsid w:val="007F50AF"/>
    <w:rsid w:val="00802675"/>
    <w:rsid w:val="008251FD"/>
    <w:rsid w:val="00835928"/>
    <w:rsid w:val="00847D1E"/>
    <w:rsid w:val="008677A9"/>
    <w:rsid w:val="008926C3"/>
    <w:rsid w:val="008A0258"/>
    <w:rsid w:val="008A0DE9"/>
    <w:rsid w:val="008A2096"/>
    <w:rsid w:val="008A34EB"/>
    <w:rsid w:val="008C50DA"/>
    <w:rsid w:val="008D4B0F"/>
    <w:rsid w:val="008D67BD"/>
    <w:rsid w:val="008E0BFB"/>
    <w:rsid w:val="009072D7"/>
    <w:rsid w:val="00915875"/>
    <w:rsid w:val="00917249"/>
    <w:rsid w:val="009172E3"/>
    <w:rsid w:val="00917FD3"/>
    <w:rsid w:val="00941B28"/>
    <w:rsid w:val="00974528"/>
    <w:rsid w:val="00984730"/>
    <w:rsid w:val="0098683B"/>
    <w:rsid w:val="00992A9C"/>
    <w:rsid w:val="009A073C"/>
    <w:rsid w:val="009B607C"/>
    <w:rsid w:val="009B63F7"/>
    <w:rsid w:val="009D1217"/>
    <w:rsid w:val="009D4764"/>
    <w:rsid w:val="009E735A"/>
    <w:rsid w:val="009F50F9"/>
    <w:rsid w:val="00A02615"/>
    <w:rsid w:val="00A05947"/>
    <w:rsid w:val="00A142C8"/>
    <w:rsid w:val="00A142CB"/>
    <w:rsid w:val="00A14975"/>
    <w:rsid w:val="00A22E89"/>
    <w:rsid w:val="00A32ABA"/>
    <w:rsid w:val="00A35896"/>
    <w:rsid w:val="00A419CA"/>
    <w:rsid w:val="00A7751B"/>
    <w:rsid w:val="00A85C5C"/>
    <w:rsid w:val="00A86E1F"/>
    <w:rsid w:val="00A91CBF"/>
    <w:rsid w:val="00A96750"/>
    <w:rsid w:val="00AB4689"/>
    <w:rsid w:val="00AC047C"/>
    <w:rsid w:val="00AC1725"/>
    <w:rsid w:val="00AC422B"/>
    <w:rsid w:val="00B10D82"/>
    <w:rsid w:val="00B40AF9"/>
    <w:rsid w:val="00B421C0"/>
    <w:rsid w:val="00B42355"/>
    <w:rsid w:val="00B42C60"/>
    <w:rsid w:val="00B50D05"/>
    <w:rsid w:val="00B54E65"/>
    <w:rsid w:val="00B55D44"/>
    <w:rsid w:val="00B63F88"/>
    <w:rsid w:val="00B72B00"/>
    <w:rsid w:val="00B86178"/>
    <w:rsid w:val="00B87DA3"/>
    <w:rsid w:val="00B95227"/>
    <w:rsid w:val="00BA18AD"/>
    <w:rsid w:val="00BA3DAD"/>
    <w:rsid w:val="00BB510C"/>
    <w:rsid w:val="00BC0727"/>
    <w:rsid w:val="00BC1B2D"/>
    <w:rsid w:val="00BF027B"/>
    <w:rsid w:val="00BF13A7"/>
    <w:rsid w:val="00BF5C56"/>
    <w:rsid w:val="00C04A04"/>
    <w:rsid w:val="00C05E5F"/>
    <w:rsid w:val="00C479E1"/>
    <w:rsid w:val="00C579CE"/>
    <w:rsid w:val="00C93A48"/>
    <w:rsid w:val="00C944B2"/>
    <w:rsid w:val="00CA357B"/>
    <w:rsid w:val="00CA3660"/>
    <w:rsid w:val="00CA514E"/>
    <w:rsid w:val="00CA7697"/>
    <w:rsid w:val="00CA76F7"/>
    <w:rsid w:val="00CB0873"/>
    <w:rsid w:val="00CC1224"/>
    <w:rsid w:val="00CD0186"/>
    <w:rsid w:val="00CE0C1C"/>
    <w:rsid w:val="00CE5A0A"/>
    <w:rsid w:val="00CF6010"/>
    <w:rsid w:val="00D21BEC"/>
    <w:rsid w:val="00D55C5F"/>
    <w:rsid w:val="00D65BFA"/>
    <w:rsid w:val="00D80239"/>
    <w:rsid w:val="00D83F6A"/>
    <w:rsid w:val="00DA1359"/>
    <w:rsid w:val="00DA3BD1"/>
    <w:rsid w:val="00DC2E64"/>
    <w:rsid w:val="00DD1CC5"/>
    <w:rsid w:val="00DE25D5"/>
    <w:rsid w:val="00DF5034"/>
    <w:rsid w:val="00E752B0"/>
    <w:rsid w:val="00E8165F"/>
    <w:rsid w:val="00EC3613"/>
    <w:rsid w:val="00ED24CB"/>
    <w:rsid w:val="00EE67B3"/>
    <w:rsid w:val="00F0387F"/>
    <w:rsid w:val="00F1668C"/>
    <w:rsid w:val="00F16816"/>
    <w:rsid w:val="00F25DC1"/>
    <w:rsid w:val="00F3213E"/>
    <w:rsid w:val="00F367D6"/>
    <w:rsid w:val="00F50E55"/>
    <w:rsid w:val="00F556B2"/>
    <w:rsid w:val="00F7400B"/>
    <w:rsid w:val="00F76167"/>
    <w:rsid w:val="00F979D1"/>
    <w:rsid w:val="00FA062E"/>
    <w:rsid w:val="00FA13A7"/>
    <w:rsid w:val="00FA36DE"/>
    <w:rsid w:val="00FC105D"/>
    <w:rsid w:val="00FC14CF"/>
    <w:rsid w:val="00FC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6300E"/>
  <w15:docId w15:val="{CA4684C1-639C-4B5B-B854-DA9E3660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A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92A9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23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2355"/>
  </w:style>
  <w:style w:type="paragraph" w:styleId="llb">
    <w:name w:val="footer"/>
    <w:basedOn w:val="Norml"/>
    <w:link w:val="llbChar"/>
    <w:uiPriority w:val="99"/>
    <w:unhideWhenUsed/>
    <w:rsid w:val="00B423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2355"/>
  </w:style>
  <w:style w:type="table" w:styleId="Rcsostblzat">
    <w:name w:val="Table Grid"/>
    <w:basedOn w:val="Normltblzat"/>
    <w:uiPriority w:val="39"/>
    <w:rsid w:val="00B4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B4235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46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461E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8E0BFB"/>
    <w:pPr>
      <w:spacing w:before="100" w:beforeAutospacing="1" w:after="100" w:afterAutospacing="1"/>
    </w:pPr>
    <w:rPr>
      <w:rFonts w:eastAsia="Times New Roman"/>
    </w:rPr>
  </w:style>
  <w:style w:type="character" w:styleId="Hiperhivatkozs">
    <w:name w:val="Hyperlink"/>
    <w:basedOn w:val="Bekezdsalapbettpusa"/>
    <w:uiPriority w:val="99"/>
    <w:unhideWhenUsed/>
    <w:rsid w:val="00BC1B2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A1027"/>
    <w:pPr>
      <w:spacing w:after="200" w:line="276" w:lineRule="auto"/>
      <w:ind w:left="720"/>
      <w:contextualSpacing/>
    </w:pPr>
  </w:style>
  <w:style w:type="paragraph" w:styleId="Szvegtrzs2">
    <w:name w:val="Body Text 2"/>
    <w:basedOn w:val="Norml"/>
    <w:link w:val="Szvegtrzs2Char"/>
    <w:uiPriority w:val="99"/>
    <w:unhideWhenUsed/>
    <w:rsid w:val="008D67BD"/>
    <w:rPr>
      <w:rFonts w:ascii="Arial" w:eastAsia="Arial" w:hAnsi="Arial"/>
      <w:b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D67BD"/>
    <w:rPr>
      <w:rFonts w:ascii="Arial" w:eastAsia="Arial" w:hAnsi="Arial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92A9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A3A2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A3A21"/>
    <w:rPr>
      <w:rFonts w:ascii="Times New Roman" w:eastAsia="MS Mincho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A3A21"/>
    <w:pPr>
      <w:jc w:val="center"/>
    </w:pPr>
    <w:rPr>
      <w:rFonts w:eastAsia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0A3A21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3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2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3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aky@pataky.h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BMSZC%20lev&#233;lpap&#237;r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6FB0-522A-4CF7-A44B-FB63B90A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BMSZC levélpapír (1)</Template>
  <TotalTime>74</TotalTime>
  <Pages>1</Pages>
  <Words>175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mityo1970@freemail.hu</cp:lastModifiedBy>
  <cp:revision>28</cp:revision>
  <cp:lastPrinted>2025-04-04T09:58:00Z</cp:lastPrinted>
  <dcterms:created xsi:type="dcterms:W3CDTF">2020-06-03T12:55:00Z</dcterms:created>
  <dcterms:modified xsi:type="dcterms:W3CDTF">2026-03-31T09:16:00Z</dcterms:modified>
</cp:coreProperties>
</file>